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4C2B" w14:textId="77777777" w:rsidR="00693F0B" w:rsidRDefault="00AB188B">
      <w:pPr>
        <w:tabs>
          <w:tab w:val="left" w:pos="340"/>
        </w:tabs>
        <w:jc w:val="both"/>
        <w:rPr>
          <w:i/>
          <w:snapToGrid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6986D" wp14:editId="1EB278BF">
                <wp:simplePos x="0" y="0"/>
                <wp:positionH relativeFrom="column">
                  <wp:posOffset>-18415</wp:posOffset>
                </wp:positionH>
                <wp:positionV relativeFrom="paragraph">
                  <wp:posOffset>-114935</wp:posOffset>
                </wp:positionV>
                <wp:extent cx="6482080" cy="288290"/>
                <wp:effectExtent l="0" t="0" r="0" b="0"/>
                <wp:wrapTopAndBottom/>
                <wp:docPr id="1288204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20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150FC" w14:textId="77777777" w:rsidR="00693F0B" w:rsidRPr="007A27F6" w:rsidRDefault="007A27F6" w:rsidP="007A27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7A27F6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3D53E3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7A27F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27F6">
                              <w:rPr>
                                <w:b/>
                                <w:bCs/>
                              </w:rPr>
                              <w:t>International Conference on Management in Emerging Markets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27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-9.05pt;width:510.4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" stroked="f">
                <v:path arrowok="t"/>
                <v:textbox>
                  <w:txbxContent>
                    <w:p w14:paraId="67FD73D3" w14:textId="53D2DB0A" w:rsidR="00693F0B" w:rsidRPr="007A27F6" w:rsidRDefault="007A27F6" w:rsidP="007A27F6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7A27F6">
                        <w:rPr>
                          <w:b/>
                          <w:bCs/>
                        </w:rPr>
                        <w:t xml:space="preserve">The </w:t>
                      </w:r>
                      <w:r w:rsidR="003D53E3">
                        <w:rPr>
                          <w:b/>
                          <w:bCs/>
                        </w:rPr>
                        <w:t>8</w:t>
                      </w:r>
                      <w:r w:rsidRPr="007A27F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A27F6">
                        <w:rPr>
                          <w:b/>
                          <w:bCs/>
                        </w:rPr>
                        <w:t>International Conference on Management in Emerging Markets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F0B">
        <w:rPr>
          <w:i/>
          <w:snapToGrid w:val="0"/>
          <w:sz w:val="18"/>
        </w:rPr>
        <w:t xml:space="preserve"> </w:t>
      </w:r>
    </w:p>
    <w:p w14:paraId="7019013C" w14:textId="77777777" w:rsidR="00D13F02" w:rsidRDefault="00D13F02" w:rsidP="00F433C4">
      <w:pPr>
        <w:tabs>
          <w:tab w:val="left" w:pos="340"/>
        </w:tabs>
        <w:jc w:val="center"/>
        <w:rPr>
          <w:i/>
          <w:snapToGrid w:val="0"/>
          <w:sz w:val="18"/>
        </w:rPr>
      </w:pPr>
    </w:p>
    <w:p w14:paraId="0A513F0E" w14:textId="77777777" w:rsidR="00543904" w:rsidRPr="00F433C4" w:rsidRDefault="00543904" w:rsidP="00F433C4">
      <w:pPr>
        <w:pStyle w:val="Heading1"/>
        <w:jc w:val="center"/>
        <w:rPr>
          <w:sz w:val="24"/>
          <w:szCs w:val="24"/>
        </w:rPr>
      </w:pPr>
      <w:r w:rsidRPr="00F433C4">
        <w:rPr>
          <w:sz w:val="24"/>
          <w:szCs w:val="24"/>
        </w:rPr>
        <w:t>Paper Title</w:t>
      </w:r>
    </w:p>
    <w:p w14:paraId="69ECB0E8" w14:textId="77777777" w:rsidR="00F433C4" w:rsidRPr="00F433C4" w:rsidRDefault="00F433C4" w:rsidP="00F433C4">
      <w:pPr>
        <w:jc w:val="center"/>
      </w:pPr>
    </w:p>
    <w:p w14:paraId="384BB6A8" w14:textId="77777777" w:rsidR="00543904" w:rsidRPr="00543904" w:rsidRDefault="00543904" w:rsidP="00F433C4">
      <w:pPr>
        <w:pStyle w:val="Heading2"/>
        <w:jc w:val="center"/>
      </w:pPr>
      <w:r w:rsidRPr="00543904">
        <w:t>Author Information</w:t>
      </w:r>
    </w:p>
    <w:p w14:paraId="4BAB26F8" w14:textId="77777777" w:rsidR="00543904" w:rsidRPr="00543904" w:rsidRDefault="00543904" w:rsidP="00F433C4">
      <w:pPr>
        <w:pStyle w:val="NormalWeb"/>
        <w:jc w:val="center"/>
        <w:rPr>
          <w:sz w:val="20"/>
          <w:szCs w:val="20"/>
        </w:rPr>
      </w:pPr>
      <w:r w:rsidRPr="00543904">
        <w:rPr>
          <w:rStyle w:val="Strong"/>
          <w:sz w:val="20"/>
          <w:szCs w:val="20"/>
        </w:rPr>
        <w:t>First Author</w:t>
      </w:r>
      <w:r w:rsidRPr="00543904">
        <w:rPr>
          <w:sz w:val="20"/>
          <w:szCs w:val="20"/>
        </w:rPr>
        <w:br/>
        <w:t>Affiliation</w:t>
      </w:r>
      <w:r w:rsidRPr="00543904">
        <w:rPr>
          <w:sz w:val="20"/>
          <w:szCs w:val="20"/>
        </w:rPr>
        <w:br/>
        <w:t>Address</w:t>
      </w:r>
      <w:r w:rsidRPr="00543904">
        <w:rPr>
          <w:sz w:val="20"/>
          <w:szCs w:val="20"/>
        </w:rPr>
        <w:br/>
        <w:t>Email: firstauthor@example.com</w:t>
      </w:r>
    </w:p>
    <w:p w14:paraId="0002CD11" w14:textId="77777777" w:rsidR="00543904" w:rsidRPr="00543904" w:rsidRDefault="00543904" w:rsidP="00F433C4">
      <w:pPr>
        <w:pStyle w:val="NormalWeb"/>
        <w:jc w:val="center"/>
        <w:rPr>
          <w:sz w:val="20"/>
          <w:szCs w:val="20"/>
        </w:rPr>
      </w:pPr>
      <w:r w:rsidRPr="00543904">
        <w:rPr>
          <w:rStyle w:val="Strong"/>
          <w:sz w:val="20"/>
          <w:szCs w:val="20"/>
        </w:rPr>
        <w:t>Second Author</w:t>
      </w:r>
      <w:r w:rsidRPr="00543904">
        <w:rPr>
          <w:sz w:val="20"/>
          <w:szCs w:val="20"/>
        </w:rPr>
        <w:br/>
        <w:t>Affiliation</w:t>
      </w:r>
      <w:r w:rsidRPr="00543904">
        <w:rPr>
          <w:sz w:val="20"/>
          <w:szCs w:val="20"/>
        </w:rPr>
        <w:br/>
        <w:t>Address</w:t>
      </w:r>
      <w:r w:rsidRPr="00543904">
        <w:rPr>
          <w:sz w:val="20"/>
          <w:szCs w:val="20"/>
        </w:rPr>
        <w:br/>
        <w:t>Email: secondauthor@example.com</w:t>
      </w:r>
    </w:p>
    <w:p w14:paraId="0681B7E8" w14:textId="77777777" w:rsidR="00543904" w:rsidRPr="00543904" w:rsidRDefault="00543904" w:rsidP="00F433C4">
      <w:pPr>
        <w:pStyle w:val="NormalWeb"/>
        <w:jc w:val="center"/>
        <w:rPr>
          <w:sz w:val="20"/>
          <w:szCs w:val="20"/>
        </w:rPr>
      </w:pPr>
      <w:r w:rsidRPr="00543904">
        <w:rPr>
          <w:rStyle w:val="Strong"/>
          <w:sz w:val="20"/>
          <w:szCs w:val="20"/>
        </w:rPr>
        <w:t>Third Author</w:t>
      </w:r>
      <w:r w:rsidRPr="00543904">
        <w:rPr>
          <w:sz w:val="20"/>
          <w:szCs w:val="20"/>
        </w:rPr>
        <w:br/>
        <w:t>Affiliation</w:t>
      </w:r>
      <w:r w:rsidRPr="00543904">
        <w:rPr>
          <w:sz w:val="20"/>
          <w:szCs w:val="20"/>
        </w:rPr>
        <w:br/>
        <w:t>Address</w:t>
      </w:r>
      <w:r w:rsidRPr="00543904">
        <w:rPr>
          <w:sz w:val="20"/>
          <w:szCs w:val="20"/>
        </w:rPr>
        <w:br/>
        <w:t>Email: thirdauthor@example.com</w:t>
      </w:r>
    </w:p>
    <w:p w14:paraId="3978F1A3" w14:textId="77777777" w:rsidR="00543904" w:rsidRDefault="00543904" w:rsidP="00F433C4">
      <w:pPr>
        <w:pStyle w:val="NormalWeb"/>
        <w:jc w:val="center"/>
        <w:rPr>
          <w:sz w:val="20"/>
          <w:szCs w:val="20"/>
        </w:rPr>
      </w:pPr>
      <w:r w:rsidRPr="00543904">
        <w:rPr>
          <w:sz w:val="20"/>
          <w:szCs w:val="20"/>
        </w:rPr>
        <w:t>(Repeat for additional authors as necessary)</w:t>
      </w:r>
    </w:p>
    <w:p w14:paraId="6FDABDEB" w14:textId="77777777" w:rsidR="00F433C4" w:rsidRPr="00543904" w:rsidRDefault="00F433C4" w:rsidP="00F433C4">
      <w:pPr>
        <w:pStyle w:val="NormalWeb"/>
        <w:jc w:val="center"/>
        <w:rPr>
          <w:sz w:val="20"/>
          <w:szCs w:val="20"/>
        </w:rPr>
      </w:pPr>
    </w:p>
    <w:p w14:paraId="35B4E0F3" w14:textId="77777777" w:rsidR="00D13F02" w:rsidRDefault="00D13F02">
      <w:pPr>
        <w:tabs>
          <w:tab w:val="left" w:pos="340"/>
        </w:tabs>
        <w:jc w:val="both"/>
        <w:rPr>
          <w:i/>
          <w:snapToGrid w:val="0"/>
          <w:sz w:val="18"/>
        </w:rPr>
      </w:pPr>
    </w:p>
    <w:sectPr w:rsidR="00D13F02" w:rsidSect="00D13F02">
      <w:headerReference w:type="even" r:id="rId7"/>
      <w:headerReference w:type="default" r:id="rId8"/>
      <w:headerReference w:type="first" r:id="rId9"/>
      <w:pgSz w:w="11909" w:h="16834" w:code="9"/>
      <w:pgMar w:top="1440" w:right="1077" w:bottom="1797" w:left="1077" w:header="720" w:footer="720" w:gutter="0"/>
      <w:cols w:space="38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F5ED" w14:textId="77777777" w:rsidR="007B1DAB" w:rsidRDefault="007B1DAB">
      <w:r>
        <w:separator/>
      </w:r>
    </w:p>
  </w:endnote>
  <w:endnote w:type="continuationSeparator" w:id="0">
    <w:p w14:paraId="1CC02F3C" w14:textId="77777777" w:rsidR="007B1DAB" w:rsidRDefault="007B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3EF5" w14:textId="77777777" w:rsidR="007B1DAB" w:rsidRDefault="007B1DAB">
      <w:r>
        <w:separator/>
      </w:r>
    </w:p>
  </w:footnote>
  <w:footnote w:type="continuationSeparator" w:id="0">
    <w:p w14:paraId="304A28F8" w14:textId="77777777" w:rsidR="007B1DAB" w:rsidRDefault="007B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5832" w14:textId="77777777" w:rsidR="00693F0B" w:rsidRDefault="00693F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36D3" w14:textId="77777777" w:rsidR="00693F0B" w:rsidRDefault="00693F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F66" w14:textId="77777777" w:rsidR="00693F0B" w:rsidRDefault="00693F0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5A89" w14:textId="77777777" w:rsidR="007A27F6" w:rsidRPr="00C02384" w:rsidRDefault="007A27F6" w:rsidP="007A27F6">
    <w:pPr>
      <w:pStyle w:val="Header"/>
      <w:tabs>
        <w:tab w:val="left" w:pos="6804"/>
      </w:tabs>
      <w:jc w:val="center"/>
      <w:rPr>
        <w:i/>
      </w:rPr>
    </w:pPr>
    <w:r w:rsidRPr="00C02384">
      <w:rPr>
        <w:i/>
        <w:sz w:val="144"/>
        <w:szCs w:val="144"/>
      </w:rPr>
      <w:t>ICMEM</w:t>
    </w:r>
  </w:p>
  <w:p w14:paraId="5C84F15D" w14:textId="77777777" w:rsidR="007A27F6" w:rsidRDefault="007A2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 w15:restartNumberingAfterBreak="0">
    <w:nsid w:val="27117B81"/>
    <w:multiLevelType w:val="hybridMultilevel"/>
    <w:tmpl w:val="A1EEA21A"/>
    <w:lvl w:ilvl="0" w:tplc="606C9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BEF8BA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58E3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848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7AA08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5F82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1284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38F4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AA02E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61E3D"/>
    <w:multiLevelType w:val="hybridMultilevel"/>
    <w:tmpl w:val="1DD49742"/>
    <w:lvl w:ilvl="0" w:tplc="BF8AABE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32820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C9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8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D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60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A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E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E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</w:lvl>
  </w:abstractNum>
  <w:abstractNum w:abstractNumId="8" w15:restartNumberingAfterBreak="0">
    <w:nsid w:val="65E72C11"/>
    <w:multiLevelType w:val="hybridMultilevel"/>
    <w:tmpl w:val="764E186A"/>
    <w:lvl w:ilvl="0" w:tplc="1E88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4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29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8C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3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AA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09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A7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41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2058582737">
    <w:abstractNumId w:val="7"/>
  </w:num>
  <w:num w:numId="2" w16cid:durableId="2131051387">
    <w:abstractNumId w:val="1"/>
  </w:num>
  <w:num w:numId="3" w16cid:durableId="2129933923">
    <w:abstractNumId w:val="2"/>
  </w:num>
  <w:num w:numId="4" w16cid:durableId="1038581684">
    <w:abstractNumId w:val="0"/>
  </w:num>
  <w:num w:numId="5" w16cid:durableId="1994023410">
    <w:abstractNumId w:val="4"/>
  </w:num>
  <w:num w:numId="6" w16cid:durableId="1116093990">
    <w:abstractNumId w:val="5"/>
  </w:num>
  <w:num w:numId="7" w16cid:durableId="1804736614">
    <w:abstractNumId w:val="9"/>
  </w:num>
  <w:num w:numId="8" w16cid:durableId="781803912">
    <w:abstractNumId w:val="8"/>
  </w:num>
  <w:num w:numId="9" w16cid:durableId="2045597953">
    <w:abstractNumId w:val="6"/>
  </w:num>
  <w:num w:numId="10" w16cid:durableId="97984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ytLA0MTY1MrYwNTdV0lEKTi0uzszPAykwqgUAApc6IywAAAA="/>
  </w:docVars>
  <w:rsids>
    <w:rsidRoot w:val="00B20E05"/>
    <w:rsid w:val="000333A5"/>
    <w:rsid w:val="0003715D"/>
    <w:rsid w:val="00055436"/>
    <w:rsid w:val="000649EF"/>
    <w:rsid w:val="00096157"/>
    <w:rsid w:val="000B16A5"/>
    <w:rsid w:val="000F640E"/>
    <w:rsid w:val="001112EC"/>
    <w:rsid w:val="001D5CC5"/>
    <w:rsid w:val="002244B7"/>
    <w:rsid w:val="00246A28"/>
    <w:rsid w:val="00270880"/>
    <w:rsid w:val="00330F8F"/>
    <w:rsid w:val="003D44C0"/>
    <w:rsid w:val="003D53E3"/>
    <w:rsid w:val="0047289E"/>
    <w:rsid w:val="00481A2A"/>
    <w:rsid w:val="00490C68"/>
    <w:rsid w:val="004E6782"/>
    <w:rsid w:val="005137AD"/>
    <w:rsid w:val="00516935"/>
    <w:rsid w:val="00543904"/>
    <w:rsid w:val="00563205"/>
    <w:rsid w:val="005F0577"/>
    <w:rsid w:val="006114A2"/>
    <w:rsid w:val="00693F0B"/>
    <w:rsid w:val="006D00D6"/>
    <w:rsid w:val="006D4F74"/>
    <w:rsid w:val="007455E4"/>
    <w:rsid w:val="00793B98"/>
    <w:rsid w:val="007A27F6"/>
    <w:rsid w:val="007B1DAB"/>
    <w:rsid w:val="00811AC9"/>
    <w:rsid w:val="008272E9"/>
    <w:rsid w:val="008B6D38"/>
    <w:rsid w:val="008E3B11"/>
    <w:rsid w:val="00984D84"/>
    <w:rsid w:val="009C25AB"/>
    <w:rsid w:val="00A41826"/>
    <w:rsid w:val="00A94A22"/>
    <w:rsid w:val="00AB188B"/>
    <w:rsid w:val="00B20E05"/>
    <w:rsid w:val="00BB17DB"/>
    <w:rsid w:val="00C02384"/>
    <w:rsid w:val="00CB302A"/>
    <w:rsid w:val="00D13F02"/>
    <w:rsid w:val="00D3439E"/>
    <w:rsid w:val="00DA3F26"/>
    <w:rsid w:val="00DB3767"/>
    <w:rsid w:val="00E274A5"/>
    <w:rsid w:val="00F062B3"/>
    <w:rsid w:val="00F069BE"/>
    <w:rsid w:val="00F433C4"/>
    <w:rsid w:val="00F541AD"/>
    <w:rsid w:val="00F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C3B58"/>
  <w15:chartTrackingRefBased/>
  <w15:docId w15:val="{04D1BBCC-84B7-4B54-86F1-DED14B06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napToGrid w:val="0"/>
      <w:sz w:val="29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napToGrid w:val="0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both"/>
      <w:outlineLvl w:val="2"/>
    </w:pPr>
    <w:rPr>
      <w:i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napToGrid w:val="0"/>
      <w:sz w:val="18"/>
    </w:rPr>
  </w:style>
  <w:style w:type="paragraph" w:styleId="BodyTextIndent">
    <w:name w:val="Body Text Indent"/>
    <w:basedOn w:val="Normal"/>
    <w:pPr>
      <w:ind w:firstLine="288"/>
      <w:jc w:val="both"/>
    </w:pPr>
    <w:rPr>
      <w:snapToGrid w:val="0"/>
    </w:rPr>
  </w:style>
  <w:style w:type="paragraph" w:styleId="BodyTextIndent2">
    <w:name w:val="Body Text Indent 2"/>
    <w:basedOn w:val="Normal"/>
    <w:pPr>
      <w:ind w:firstLine="180"/>
      <w:jc w:val="both"/>
    </w:pPr>
    <w:rPr>
      <w:snapToGrid w:val="0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Indent3">
    <w:name w:val="Body Text Indent 3"/>
    <w:basedOn w:val="Normal"/>
    <w:pPr>
      <w:tabs>
        <w:tab w:val="left" w:pos="284"/>
        <w:tab w:val="left" w:pos="426"/>
      </w:tabs>
      <w:ind w:firstLine="340"/>
      <w:jc w:val="both"/>
    </w:pPr>
    <w:rPr>
      <w:snapToGrid w:val="0"/>
    </w:rPr>
  </w:style>
  <w:style w:type="paragraph" w:styleId="BodyText2">
    <w:name w:val="Body Text 2"/>
    <w:basedOn w:val="Normal"/>
    <w:pPr>
      <w:tabs>
        <w:tab w:val="left" w:pos="340"/>
      </w:tabs>
      <w:jc w:val="both"/>
    </w:pPr>
    <w:rPr>
      <w:snapToGrid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References">
    <w:name w:val="References"/>
    <w:basedOn w:val="Normal"/>
    <w:pPr>
      <w:numPr>
        <w:numId w:val="6"/>
      </w:numPr>
      <w:autoSpaceDE w:val="0"/>
      <w:autoSpaceDN w:val="0"/>
      <w:jc w:val="both"/>
    </w:pPr>
    <w:rPr>
      <w:sz w:val="16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NormalWeb">
    <w:name w:val="Normal (Web)"/>
    <w:basedOn w:val="Normal"/>
    <w:uiPriority w:val="99"/>
    <w:unhideWhenUsed/>
    <w:rsid w:val="005439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543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li\My%20Documents\IEEE\PEDS\PEDS%20Full%20Paper%20Forma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Settings\Gimli\My Documents\IEEE\PEDS\PEDS Full Paper Format Template.dot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Abstract-Papers up to 4 pages should be submitted using this format</vt:lpstr>
    </vt:vector>
  </TitlesOfParts>
  <Company>Drexel University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Abstract-Papers up to 4 pages should be submitted using this format</dc:title>
  <dc:subject/>
  <dc:creator>Meetmatt</dc:creator>
  <cp:keywords/>
  <cp:lastModifiedBy>Epri Triyono Saputra, S.T.</cp:lastModifiedBy>
  <cp:revision>2</cp:revision>
  <cp:lastPrinted>2003-05-16T08:08:00Z</cp:lastPrinted>
  <dcterms:created xsi:type="dcterms:W3CDTF">2024-06-21T08:43:00Z</dcterms:created>
  <dcterms:modified xsi:type="dcterms:W3CDTF">2024-06-21T08:43:00Z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2024-06-07T07:29:37Z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d8301721-ece7-407b-a122-3b80344e161b</vt:lpwstr>
  </property>
  <property fmtid="{D5CDD505-2E9C-101B-9397-08002B2CF9AE}" pid="8" name="MSIP_Label_38b525e5-f3da-4501-8f1e-526b6769fc56_ContentBits">
    <vt:lpwstr>0</vt:lpwstr>
  </property>
</Properties>
</file>